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D239" w14:textId="16B86DFF" w:rsidR="005F62AE" w:rsidRDefault="000D5A88" w:rsidP="000D5A88">
      <w:pPr>
        <w:pStyle w:val="Kop1"/>
        <w:shd w:val="clear" w:color="auto" w:fill="FCDFB0" w:themeFill="background2" w:themeFillTint="66"/>
        <w:spacing w:after="0"/>
        <w:jc w:val="center"/>
        <w:rPr>
          <w:rFonts w:ascii="Nexa Heavy" w:hAnsi="Nexa Heavy"/>
        </w:rPr>
      </w:pPr>
      <w:r>
        <w:rPr>
          <w:rFonts w:ascii="Nexa Heavy" w:hAnsi="Nexa Heavy"/>
        </w:rPr>
        <w:t>Aanvraagformulier Vormingsfonds</w:t>
      </w:r>
    </w:p>
    <w:p w14:paraId="5DB25FC8" w14:textId="77777777" w:rsidR="000D5A88" w:rsidRPr="000D5A88" w:rsidRDefault="000D5A88" w:rsidP="000D5A88"/>
    <w:p w14:paraId="461E9862" w14:textId="77777777" w:rsidR="000D5A88" w:rsidRPr="002621D9" w:rsidRDefault="000D5A88" w:rsidP="000D5A88">
      <w:pPr>
        <w:spacing w:line="360" w:lineRule="auto"/>
        <w:rPr>
          <w:rFonts w:ascii="Nexa" w:hAnsi="Nexa" w:cs="Arial"/>
          <w:b/>
        </w:rPr>
      </w:pPr>
      <w:r w:rsidRPr="002621D9">
        <w:rPr>
          <w:rFonts w:ascii="Nexa" w:hAnsi="Nexa" w:cs="Arial"/>
          <w:b/>
        </w:rPr>
        <w:t>Naam Welzijnsschakel(s):</w:t>
      </w:r>
    </w:p>
    <w:p w14:paraId="1EC8BE85" w14:textId="77777777" w:rsidR="000D5A88" w:rsidRPr="002621D9" w:rsidRDefault="000D5A88" w:rsidP="000D5A88">
      <w:pPr>
        <w:spacing w:line="360" w:lineRule="auto"/>
        <w:rPr>
          <w:rFonts w:ascii="Nexa" w:hAnsi="Nexa" w:cs="Arial"/>
          <w:b/>
        </w:rPr>
      </w:pPr>
    </w:p>
    <w:p w14:paraId="1641C2C5" w14:textId="77777777" w:rsidR="000D5A88" w:rsidRPr="002621D9" w:rsidRDefault="000D5A88" w:rsidP="000D5A88">
      <w:pPr>
        <w:spacing w:line="360" w:lineRule="auto"/>
        <w:rPr>
          <w:rFonts w:ascii="Nexa" w:hAnsi="Nexa" w:cs="Arial"/>
          <w:b/>
        </w:rPr>
      </w:pPr>
      <w:r w:rsidRPr="002621D9">
        <w:rPr>
          <w:rFonts w:ascii="Nexa" w:hAnsi="Nexa" w:cs="Arial"/>
          <w:b/>
        </w:rPr>
        <w:t>Naam contactpersoon:</w:t>
      </w:r>
    </w:p>
    <w:p w14:paraId="73D9B9DC" w14:textId="77777777" w:rsidR="000D5A88" w:rsidRPr="002621D9" w:rsidRDefault="000D5A88" w:rsidP="000D5A88">
      <w:pPr>
        <w:spacing w:line="360" w:lineRule="auto"/>
        <w:rPr>
          <w:rFonts w:ascii="Nexa" w:hAnsi="Nexa" w:cs="Arial"/>
          <w:b/>
        </w:rPr>
      </w:pPr>
      <w:r w:rsidRPr="002621D9">
        <w:rPr>
          <w:rFonts w:ascii="Nexa" w:hAnsi="Nexa" w:cs="Arial"/>
          <w:b/>
        </w:rPr>
        <w:t>Straat en nummer:</w:t>
      </w:r>
    </w:p>
    <w:p w14:paraId="02BC12E7" w14:textId="77777777" w:rsidR="000D5A88" w:rsidRPr="002621D9" w:rsidRDefault="000D5A88" w:rsidP="000D5A88">
      <w:pPr>
        <w:spacing w:line="360" w:lineRule="auto"/>
        <w:rPr>
          <w:rFonts w:ascii="Nexa" w:hAnsi="Nexa" w:cs="Arial"/>
          <w:b/>
        </w:rPr>
      </w:pPr>
      <w:r w:rsidRPr="002621D9">
        <w:rPr>
          <w:rFonts w:ascii="Nexa" w:hAnsi="Nexa" w:cs="Arial"/>
          <w:b/>
        </w:rPr>
        <w:t>Postcode en gemeente:</w:t>
      </w:r>
    </w:p>
    <w:p w14:paraId="042DE3A4" w14:textId="77777777" w:rsidR="000D5A88" w:rsidRPr="002621D9" w:rsidRDefault="000D5A88" w:rsidP="000D5A88">
      <w:pPr>
        <w:spacing w:line="360" w:lineRule="auto"/>
        <w:rPr>
          <w:rFonts w:ascii="Nexa" w:hAnsi="Nexa" w:cs="Arial"/>
          <w:b/>
        </w:rPr>
      </w:pPr>
      <w:r w:rsidRPr="002621D9">
        <w:rPr>
          <w:rFonts w:ascii="Nexa" w:hAnsi="Nexa" w:cs="Arial"/>
          <w:b/>
        </w:rPr>
        <w:t>Telefoon:</w:t>
      </w:r>
      <w:r w:rsidRPr="002621D9">
        <w:rPr>
          <w:rFonts w:ascii="Nexa" w:hAnsi="Nexa" w:cs="Arial"/>
          <w:b/>
        </w:rPr>
        <w:tab/>
      </w:r>
      <w:r w:rsidRPr="002621D9">
        <w:rPr>
          <w:rFonts w:ascii="Nexa" w:hAnsi="Nexa" w:cs="Arial"/>
          <w:b/>
        </w:rPr>
        <w:tab/>
      </w:r>
      <w:r w:rsidRPr="002621D9">
        <w:rPr>
          <w:rFonts w:ascii="Nexa" w:hAnsi="Nexa" w:cs="Arial"/>
          <w:b/>
        </w:rPr>
        <w:tab/>
      </w:r>
      <w:r w:rsidRPr="002621D9">
        <w:rPr>
          <w:rFonts w:ascii="Nexa" w:hAnsi="Nexa" w:cs="Arial"/>
          <w:b/>
        </w:rPr>
        <w:tab/>
        <w:t>Email:</w:t>
      </w:r>
    </w:p>
    <w:p w14:paraId="6F82B523" w14:textId="77777777" w:rsidR="000D5A88" w:rsidRPr="002621D9" w:rsidRDefault="000D5A88" w:rsidP="000D5A88">
      <w:pPr>
        <w:spacing w:line="360" w:lineRule="auto"/>
        <w:rPr>
          <w:rFonts w:ascii="Nexa" w:hAnsi="Nexa" w:cs="Arial"/>
          <w:b/>
        </w:rPr>
      </w:pPr>
      <w:r w:rsidRPr="002621D9">
        <w:rPr>
          <w:rFonts w:ascii="Nexa" w:hAnsi="Nexa" w:cs="Arial"/>
          <w:b/>
        </w:rPr>
        <w:t>Rekeningnummer:</w:t>
      </w:r>
    </w:p>
    <w:p w14:paraId="046BF725" w14:textId="77777777" w:rsidR="000D5A88" w:rsidRPr="002621D9" w:rsidRDefault="000D5A88" w:rsidP="000D5A88">
      <w:pPr>
        <w:rPr>
          <w:rFonts w:ascii="Nexa" w:hAnsi="Nexa" w:cs="Arial"/>
        </w:rPr>
      </w:pPr>
    </w:p>
    <w:p w14:paraId="3CF4FF50" w14:textId="77777777" w:rsidR="000D5A88" w:rsidRPr="002621D9" w:rsidRDefault="000D5A88" w:rsidP="000D5A88">
      <w:pPr>
        <w:rPr>
          <w:rFonts w:ascii="Nexa" w:hAnsi="Nexa" w:cs="Arial"/>
        </w:rPr>
      </w:pPr>
    </w:p>
    <w:p w14:paraId="1DF374BC" w14:textId="77777777" w:rsidR="000D5A88" w:rsidRPr="002621D9" w:rsidRDefault="000D5A88" w:rsidP="000D5A88">
      <w:pPr>
        <w:spacing w:line="360" w:lineRule="auto"/>
        <w:rPr>
          <w:rFonts w:ascii="Nexa" w:hAnsi="Nexa" w:cs="Arial"/>
          <w:b/>
        </w:rPr>
      </w:pPr>
      <w:r w:rsidRPr="002621D9">
        <w:rPr>
          <w:rFonts w:ascii="Nexa" w:hAnsi="Nexa" w:cs="Arial"/>
          <w:b/>
        </w:rPr>
        <w:t xml:space="preserve">Datum vorming: </w:t>
      </w:r>
    </w:p>
    <w:p w14:paraId="1FD20D84" w14:textId="77777777" w:rsidR="000D5A88" w:rsidRPr="002621D9" w:rsidRDefault="000D5A88" w:rsidP="000D5A88">
      <w:pPr>
        <w:spacing w:line="360" w:lineRule="auto"/>
        <w:rPr>
          <w:rFonts w:ascii="Nexa" w:hAnsi="Nexa" w:cs="Arial"/>
          <w:b/>
        </w:rPr>
      </w:pPr>
      <w:r w:rsidRPr="002621D9">
        <w:rPr>
          <w:rFonts w:ascii="Nexa" w:hAnsi="Nexa" w:cs="Arial"/>
          <w:b/>
        </w:rPr>
        <w:t>Aantal uren:</w:t>
      </w:r>
    </w:p>
    <w:p w14:paraId="585D43CA" w14:textId="77777777" w:rsidR="000D5A88" w:rsidRPr="002621D9" w:rsidRDefault="000D5A88" w:rsidP="000D5A88">
      <w:pPr>
        <w:spacing w:line="360" w:lineRule="auto"/>
        <w:rPr>
          <w:rFonts w:ascii="Nexa" w:hAnsi="Nexa" w:cs="Arial"/>
          <w:b/>
        </w:rPr>
      </w:pPr>
      <w:r w:rsidRPr="002621D9">
        <w:rPr>
          <w:rFonts w:ascii="Nexa" w:hAnsi="Nexa" w:cs="Arial"/>
          <w:b/>
        </w:rPr>
        <w:t>Adres waar de vorming plaats vindt:</w:t>
      </w:r>
    </w:p>
    <w:p w14:paraId="0CFE7720" w14:textId="77777777" w:rsidR="000D5A88" w:rsidRPr="002621D9" w:rsidRDefault="000D5A88" w:rsidP="000D5A88">
      <w:pPr>
        <w:rPr>
          <w:rFonts w:ascii="Nexa" w:hAnsi="Nexa" w:cs="Arial"/>
          <w:b/>
        </w:rPr>
      </w:pPr>
    </w:p>
    <w:p w14:paraId="192CB8D4" w14:textId="77777777" w:rsidR="000D5A88" w:rsidRPr="002621D9" w:rsidRDefault="000D5A88" w:rsidP="000D5A88">
      <w:pPr>
        <w:rPr>
          <w:rFonts w:ascii="Nexa" w:hAnsi="Nexa" w:cs="Arial"/>
        </w:rPr>
      </w:pPr>
    </w:p>
    <w:p w14:paraId="63BB6B50" w14:textId="77777777" w:rsidR="000D5A88" w:rsidRPr="002621D9" w:rsidRDefault="000D5A88" w:rsidP="000D5A88">
      <w:pPr>
        <w:rPr>
          <w:rFonts w:ascii="Nexa" w:hAnsi="Nexa" w:cs="Arial"/>
          <w:b/>
        </w:rPr>
      </w:pPr>
      <w:r w:rsidRPr="002621D9">
        <w:rPr>
          <w:rFonts w:ascii="Nexa" w:hAnsi="Nexa" w:cs="Arial"/>
          <w:b/>
        </w:rPr>
        <w:t xml:space="preserve">Wat is de inhoud van de vorming? </w:t>
      </w:r>
    </w:p>
    <w:p w14:paraId="2810D526" w14:textId="77777777" w:rsidR="000D5A88" w:rsidRPr="002621D9" w:rsidRDefault="000D5A88" w:rsidP="000D5A88">
      <w:pPr>
        <w:rPr>
          <w:rFonts w:ascii="Nexa" w:hAnsi="Nexa" w:cs="Arial"/>
        </w:rPr>
      </w:pPr>
    </w:p>
    <w:p w14:paraId="28CDDAAA" w14:textId="77777777" w:rsidR="000D5A88" w:rsidRPr="002621D9" w:rsidRDefault="000D5A88" w:rsidP="000D5A88">
      <w:pPr>
        <w:rPr>
          <w:rFonts w:ascii="Nexa" w:hAnsi="Nexa" w:cs="Arial"/>
        </w:rPr>
      </w:pPr>
    </w:p>
    <w:p w14:paraId="7C4A66A6" w14:textId="77777777" w:rsidR="000D5A88" w:rsidRPr="002621D9" w:rsidRDefault="000D5A88" w:rsidP="000D5A88">
      <w:pPr>
        <w:rPr>
          <w:rFonts w:ascii="Nexa" w:hAnsi="Nexa" w:cs="Arial"/>
          <w:b/>
        </w:rPr>
      </w:pPr>
      <w:r w:rsidRPr="002621D9">
        <w:rPr>
          <w:rFonts w:ascii="Nexa" w:hAnsi="Nexa" w:cs="Arial"/>
          <w:b/>
        </w:rPr>
        <w:t xml:space="preserve">Voor wie organiseer je de vorming? </w:t>
      </w:r>
    </w:p>
    <w:p w14:paraId="41DBAC17" w14:textId="77777777" w:rsidR="000D5A88" w:rsidRDefault="000D5A88" w:rsidP="000D5A88">
      <w:pPr>
        <w:rPr>
          <w:rFonts w:ascii="Nexa" w:hAnsi="Nexa" w:cs="Arial"/>
        </w:rPr>
      </w:pPr>
    </w:p>
    <w:p w14:paraId="1472E42E" w14:textId="77777777" w:rsidR="000D5A88" w:rsidRDefault="000D5A88" w:rsidP="000D5A88">
      <w:pPr>
        <w:rPr>
          <w:rFonts w:ascii="Nexa" w:hAnsi="Nexa" w:cs="Arial"/>
        </w:rPr>
      </w:pPr>
    </w:p>
    <w:p w14:paraId="5A16D365" w14:textId="77777777" w:rsidR="000D5A88" w:rsidRPr="002621D9" w:rsidRDefault="000D5A88" w:rsidP="000D5A88">
      <w:pPr>
        <w:rPr>
          <w:rFonts w:ascii="Nexa" w:hAnsi="Nexa" w:cs="Arial"/>
        </w:rPr>
      </w:pPr>
    </w:p>
    <w:p w14:paraId="6D9298F4" w14:textId="301C3B60" w:rsidR="009D7718" w:rsidRDefault="009D7718" w:rsidP="005F62AE"/>
    <w:tbl>
      <w:tblPr>
        <w:tblStyle w:val="Tabelraster"/>
        <w:tblW w:w="0" w:type="auto"/>
        <w:tblLook w:val="04A0" w:firstRow="1" w:lastRow="0" w:firstColumn="1" w:lastColumn="0" w:noHBand="0" w:noVBand="1"/>
      </w:tblPr>
      <w:tblGrid>
        <w:gridCol w:w="3823"/>
        <w:gridCol w:w="5239"/>
      </w:tblGrid>
      <w:tr w:rsidR="000D5A88" w14:paraId="33EB58DB" w14:textId="77777777" w:rsidTr="000D5A88">
        <w:tc>
          <w:tcPr>
            <w:tcW w:w="3823" w:type="dxa"/>
          </w:tcPr>
          <w:p w14:paraId="647A23E7" w14:textId="3F9AB9FB" w:rsidR="000D5A88" w:rsidRPr="000D5A88" w:rsidRDefault="000D5A88" w:rsidP="005F62AE">
            <w:pPr>
              <w:rPr>
                <w:rFonts w:ascii="Nexa" w:hAnsi="Nexa"/>
                <w:b/>
                <w:bCs/>
              </w:rPr>
            </w:pPr>
            <w:r w:rsidRPr="000D5A88">
              <w:rPr>
                <w:rFonts w:ascii="Nexa" w:hAnsi="Nexa"/>
                <w:b/>
                <w:bCs/>
              </w:rPr>
              <w:t>Schatting van de uitgaven</w:t>
            </w:r>
          </w:p>
        </w:tc>
        <w:tc>
          <w:tcPr>
            <w:tcW w:w="5239" w:type="dxa"/>
          </w:tcPr>
          <w:p w14:paraId="3CC02F82" w14:textId="77777777" w:rsidR="000D5A88" w:rsidRDefault="000D5A88" w:rsidP="005F62AE"/>
        </w:tc>
      </w:tr>
      <w:tr w:rsidR="000D5A88" w14:paraId="3792F2C5" w14:textId="77777777" w:rsidTr="000D5A88">
        <w:tc>
          <w:tcPr>
            <w:tcW w:w="3823" w:type="dxa"/>
          </w:tcPr>
          <w:p w14:paraId="66BCA019" w14:textId="77E1EE71" w:rsidR="000D5A88" w:rsidRDefault="000D5A88" w:rsidP="000D5A88">
            <w:pPr>
              <w:pStyle w:val="Lijstalinea"/>
              <w:numPr>
                <w:ilvl w:val="0"/>
                <w:numId w:val="4"/>
              </w:numPr>
              <w:ind w:left="318"/>
            </w:pPr>
            <w:r>
              <w:t>Onkosten voor de begeleider</w:t>
            </w:r>
          </w:p>
        </w:tc>
        <w:tc>
          <w:tcPr>
            <w:tcW w:w="5239" w:type="dxa"/>
          </w:tcPr>
          <w:p w14:paraId="6D56D76A" w14:textId="77777777" w:rsidR="000D5A88" w:rsidRDefault="000D5A88" w:rsidP="005F62AE"/>
        </w:tc>
      </w:tr>
      <w:tr w:rsidR="000D5A88" w14:paraId="74050C70" w14:textId="77777777" w:rsidTr="000D5A88">
        <w:tc>
          <w:tcPr>
            <w:tcW w:w="3823" w:type="dxa"/>
          </w:tcPr>
          <w:p w14:paraId="1B7853C0" w14:textId="4FDB4328" w:rsidR="000D5A88" w:rsidRDefault="000D5A88" w:rsidP="000D5A88">
            <w:pPr>
              <w:pStyle w:val="Lijstalinea"/>
              <w:numPr>
                <w:ilvl w:val="0"/>
                <w:numId w:val="4"/>
              </w:numPr>
              <w:ind w:left="318"/>
            </w:pPr>
            <w:r>
              <w:t>Kopiekosten (uitnodiging, nota’s deelnemers)</w:t>
            </w:r>
          </w:p>
        </w:tc>
        <w:tc>
          <w:tcPr>
            <w:tcW w:w="5239" w:type="dxa"/>
          </w:tcPr>
          <w:p w14:paraId="72319A9A" w14:textId="77777777" w:rsidR="000D5A88" w:rsidRDefault="000D5A88" w:rsidP="005F62AE"/>
        </w:tc>
      </w:tr>
      <w:tr w:rsidR="000D5A88" w14:paraId="63B9A523" w14:textId="77777777" w:rsidTr="000D5A88">
        <w:tc>
          <w:tcPr>
            <w:tcW w:w="3823" w:type="dxa"/>
          </w:tcPr>
          <w:p w14:paraId="00BB26B1" w14:textId="1E21589C" w:rsidR="000D5A88" w:rsidRDefault="000D5A88" w:rsidP="000D5A88">
            <w:pPr>
              <w:pStyle w:val="Lijstalinea"/>
              <w:numPr>
                <w:ilvl w:val="0"/>
                <w:numId w:val="4"/>
              </w:numPr>
              <w:ind w:left="318"/>
            </w:pPr>
            <w:r>
              <w:t>Huur externe lokalen</w:t>
            </w:r>
          </w:p>
        </w:tc>
        <w:tc>
          <w:tcPr>
            <w:tcW w:w="5239" w:type="dxa"/>
          </w:tcPr>
          <w:p w14:paraId="26C80D79" w14:textId="77777777" w:rsidR="000D5A88" w:rsidRDefault="000D5A88" w:rsidP="005F62AE"/>
        </w:tc>
      </w:tr>
      <w:tr w:rsidR="000D5A88" w14:paraId="601D975B" w14:textId="77777777" w:rsidTr="000D5A88">
        <w:tc>
          <w:tcPr>
            <w:tcW w:w="3823" w:type="dxa"/>
          </w:tcPr>
          <w:p w14:paraId="64010E4F" w14:textId="5CEB08A7" w:rsidR="000D5A88" w:rsidRPr="000D5A88" w:rsidRDefault="000D5A88" w:rsidP="005F62AE">
            <w:pPr>
              <w:rPr>
                <w:rFonts w:ascii="Nexa" w:hAnsi="Nexa"/>
              </w:rPr>
            </w:pPr>
            <w:r w:rsidRPr="000D5A88">
              <w:rPr>
                <w:rFonts w:ascii="Nexa" w:hAnsi="Nexa"/>
              </w:rPr>
              <w:t>Inkomsten</w:t>
            </w:r>
          </w:p>
        </w:tc>
        <w:tc>
          <w:tcPr>
            <w:tcW w:w="5239" w:type="dxa"/>
          </w:tcPr>
          <w:p w14:paraId="178EE616" w14:textId="77777777" w:rsidR="000D5A88" w:rsidRDefault="000D5A88" w:rsidP="005F62AE"/>
        </w:tc>
      </w:tr>
      <w:tr w:rsidR="000D5A88" w14:paraId="3A8819B6" w14:textId="77777777" w:rsidTr="000D5A88">
        <w:tc>
          <w:tcPr>
            <w:tcW w:w="3823" w:type="dxa"/>
          </w:tcPr>
          <w:p w14:paraId="6A447531" w14:textId="40FEE989" w:rsidR="000D5A88" w:rsidRPr="000D5A88" w:rsidRDefault="000D5A88" w:rsidP="005F62AE">
            <w:pPr>
              <w:rPr>
                <w:rFonts w:ascii="Nexa" w:hAnsi="Nexa"/>
              </w:rPr>
            </w:pPr>
            <w:r w:rsidRPr="000D5A88">
              <w:rPr>
                <w:rFonts w:ascii="Nexa" w:hAnsi="Nexa"/>
              </w:rPr>
              <w:t>Totaal uitgaven</w:t>
            </w:r>
          </w:p>
        </w:tc>
        <w:tc>
          <w:tcPr>
            <w:tcW w:w="5239" w:type="dxa"/>
          </w:tcPr>
          <w:p w14:paraId="5F50D1A9" w14:textId="77777777" w:rsidR="000D5A88" w:rsidRDefault="000D5A88" w:rsidP="005F62AE"/>
        </w:tc>
      </w:tr>
    </w:tbl>
    <w:p w14:paraId="14A70A28" w14:textId="77777777" w:rsidR="000D5A88" w:rsidRDefault="000D5A88" w:rsidP="005F62AE"/>
    <w:p w14:paraId="4BB3ABE9" w14:textId="77777777" w:rsidR="000D5A88" w:rsidRDefault="000D5A88" w:rsidP="005F62AE"/>
    <w:p w14:paraId="549CFA61" w14:textId="77777777" w:rsidR="000D5A88" w:rsidRPr="002621D9" w:rsidRDefault="000D5A88" w:rsidP="000D5A88">
      <w:pPr>
        <w:numPr>
          <w:ilvl w:val="0"/>
          <w:numId w:val="5"/>
        </w:numPr>
        <w:ind w:left="284"/>
        <w:rPr>
          <w:rFonts w:ascii="Nexa" w:hAnsi="Nexa" w:cs="Arial"/>
          <w:sz w:val="18"/>
          <w:szCs w:val="18"/>
        </w:rPr>
      </w:pPr>
      <w:r w:rsidRPr="002621D9">
        <w:rPr>
          <w:rFonts w:ascii="Nexa" w:hAnsi="Nexa" w:cs="Arial"/>
          <w:sz w:val="18"/>
          <w:szCs w:val="18"/>
        </w:rPr>
        <w:t>Heb je een (klad)uitnodiging, dan mag je deze toevoegen als bijlage.</w:t>
      </w:r>
    </w:p>
    <w:p w14:paraId="253E4318" w14:textId="77777777" w:rsidR="000D5A88" w:rsidRPr="002621D9" w:rsidRDefault="000D5A88" w:rsidP="000D5A88">
      <w:pPr>
        <w:ind w:left="284"/>
        <w:rPr>
          <w:rFonts w:ascii="Nexa" w:hAnsi="Nexa" w:cs="Arial"/>
          <w:sz w:val="18"/>
          <w:szCs w:val="18"/>
        </w:rPr>
      </w:pPr>
      <w:r w:rsidRPr="002621D9">
        <w:rPr>
          <w:rFonts w:ascii="Nexa" w:hAnsi="Nexa" w:cs="Arial"/>
          <w:sz w:val="18"/>
          <w:szCs w:val="18"/>
        </w:rPr>
        <w:t>Ook offertes mogen worden bijgevoegd.</w:t>
      </w:r>
      <w:r w:rsidRPr="002621D9">
        <w:rPr>
          <w:rFonts w:ascii="Nexa" w:hAnsi="Nexa" w:cs="Arial"/>
          <w:sz w:val="18"/>
          <w:szCs w:val="18"/>
        </w:rPr>
        <w:br/>
      </w:r>
    </w:p>
    <w:p w14:paraId="60A0B0C1" w14:textId="77777777" w:rsidR="000D5A88" w:rsidRPr="002621D9" w:rsidRDefault="000D5A88" w:rsidP="000D5A88">
      <w:pPr>
        <w:numPr>
          <w:ilvl w:val="0"/>
          <w:numId w:val="5"/>
        </w:numPr>
        <w:ind w:left="284"/>
        <w:rPr>
          <w:rFonts w:ascii="Nexa" w:hAnsi="Nexa" w:cs="Arial"/>
          <w:sz w:val="18"/>
          <w:szCs w:val="18"/>
        </w:rPr>
      </w:pPr>
      <w:r w:rsidRPr="002621D9">
        <w:rPr>
          <w:rFonts w:ascii="Nexa" w:hAnsi="Nexa" w:cs="Arial"/>
          <w:sz w:val="18"/>
          <w:szCs w:val="18"/>
        </w:rPr>
        <w:t>Alle uitgaven dienen gestaafd te worden en dienen betrekking te hebben op de kost van de begeleider, de zaal en de printkosten. Hou facturen en kassatickets dus zorgvuldig bij.</w:t>
      </w:r>
      <w:r w:rsidRPr="002621D9">
        <w:rPr>
          <w:rFonts w:ascii="Nexa" w:hAnsi="Nexa" w:cs="Arial"/>
          <w:sz w:val="18"/>
          <w:szCs w:val="18"/>
        </w:rPr>
        <w:br/>
      </w:r>
    </w:p>
    <w:p w14:paraId="0FA9CF6E" w14:textId="77777777" w:rsidR="000D5A88" w:rsidRPr="002621D9" w:rsidRDefault="000D5A88" w:rsidP="000D5A88">
      <w:pPr>
        <w:numPr>
          <w:ilvl w:val="0"/>
          <w:numId w:val="5"/>
        </w:numPr>
        <w:ind w:left="284"/>
        <w:rPr>
          <w:rFonts w:ascii="Nexa" w:hAnsi="Nexa" w:cs="Arial"/>
          <w:sz w:val="18"/>
          <w:szCs w:val="18"/>
        </w:rPr>
      </w:pPr>
      <w:r w:rsidRPr="002621D9">
        <w:rPr>
          <w:rFonts w:ascii="Nexa" w:hAnsi="Nexa" w:cs="Arial"/>
          <w:sz w:val="18"/>
          <w:szCs w:val="18"/>
        </w:rPr>
        <w:t>Het is mogelijk één aanvraag te doen met meerdere Welzijnsschakels samen. Door samen een vorming te organiseren kunnen jullie kosten aan zaal en begeleider uitsparen, groepen met elkaar in contact brengen en worden jullie jaarbudgetten samengevoegd.</w:t>
      </w:r>
    </w:p>
    <w:p w14:paraId="02CEDA65" w14:textId="77777777" w:rsidR="000D5A88" w:rsidRPr="007B0C62" w:rsidRDefault="000D5A88" w:rsidP="005F62AE"/>
    <w:sectPr w:rsidR="000D5A88" w:rsidRPr="007B0C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0E2D" w14:textId="77777777" w:rsidR="000D5A88" w:rsidRDefault="000D5A88" w:rsidP="00835BF4">
      <w:r>
        <w:separator/>
      </w:r>
    </w:p>
  </w:endnote>
  <w:endnote w:type="continuationSeparator" w:id="0">
    <w:p w14:paraId="2431DE02" w14:textId="77777777" w:rsidR="000D5A88" w:rsidRDefault="000D5A88" w:rsidP="0083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 Light">
    <w:panose1 w:val="02000000000000000000"/>
    <w:charset w:val="00"/>
    <w:family w:val="modern"/>
    <w:notTrueType/>
    <w:pitch w:val="variable"/>
    <w:sig w:usb0="A00000AF" w:usb1="4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Nexa XBold">
    <w:altName w:val="Calibri"/>
    <w:panose1 w:val="00000000000000000000"/>
    <w:charset w:val="00"/>
    <w:family w:val="modern"/>
    <w:notTrueType/>
    <w:pitch w:val="variable"/>
    <w:sig w:usb0="A00000AF" w:usb1="4000207B" w:usb2="00000000" w:usb3="00000000" w:csb0="00000093" w:csb1="00000000"/>
  </w:font>
  <w:font w:name="Nexa Heavy">
    <w:panose1 w:val="02000000000000000000"/>
    <w:charset w:val="00"/>
    <w:family w:val="modern"/>
    <w:notTrueType/>
    <w:pitch w:val="variable"/>
    <w:sig w:usb0="A00000AF" w:usb1="4000207B" w:usb2="00000000" w:usb3="00000000" w:csb0="00000093" w:csb1="00000000"/>
  </w:font>
  <w:font w:name="Nexa">
    <w:panose1 w:val="02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65DE" w14:textId="77777777" w:rsidR="00835BF4" w:rsidRDefault="00835BF4">
    <w:pPr>
      <w:pStyle w:val="Voettekst"/>
    </w:pPr>
    <w:r>
      <w:rPr>
        <w:noProof/>
      </w:rPr>
      <w:drawing>
        <wp:inline distT="0" distB="0" distL="0" distR="0" wp14:anchorId="68FDE5E2" wp14:editId="6F68F35A">
          <wp:extent cx="1803042" cy="42672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S_Logo_Blauw_Horizontaal_HighRes.png"/>
                  <pic:cNvPicPr/>
                </pic:nvPicPr>
                <pic:blipFill>
                  <a:blip r:embed="rId1">
                    <a:extLst>
                      <a:ext uri="{28A0092B-C50C-407E-A947-70E740481C1C}">
                        <a14:useLocalDpi xmlns:a14="http://schemas.microsoft.com/office/drawing/2010/main" val="0"/>
                      </a:ext>
                    </a:extLst>
                  </a:blip>
                  <a:stretch>
                    <a:fillRect/>
                  </a:stretch>
                </pic:blipFill>
                <pic:spPr>
                  <a:xfrm>
                    <a:off x="0" y="0"/>
                    <a:ext cx="1803042" cy="4267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8749" w14:textId="77777777" w:rsidR="000D5A88" w:rsidRDefault="000D5A88" w:rsidP="00835BF4">
      <w:r>
        <w:separator/>
      </w:r>
    </w:p>
  </w:footnote>
  <w:footnote w:type="continuationSeparator" w:id="0">
    <w:p w14:paraId="46F0480D" w14:textId="77777777" w:rsidR="000D5A88" w:rsidRDefault="000D5A88" w:rsidP="0083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AB4" w14:textId="77777777" w:rsidR="00835BF4" w:rsidRDefault="00835BF4">
    <w:pPr>
      <w:pStyle w:val="Koptekst"/>
    </w:pPr>
    <w:r w:rsidRPr="00835BF4">
      <w:rPr>
        <w:noProof/>
      </w:rPr>
      <mc:AlternateContent>
        <mc:Choice Requires="wps">
          <w:drawing>
            <wp:anchor distT="0" distB="0" distL="114300" distR="114300" simplePos="0" relativeHeight="251659264" behindDoc="0" locked="0" layoutInCell="1" allowOverlap="1" wp14:anchorId="1CBF0042" wp14:editId="6679B366">
              <wp:simplePos x="0" y="0"/>
              <wp:positionH relativeFrom="margin">
                <wp:posOffset>5013960</wp:posOffset>
              </wp:positionH>
              <wp:positionV relativeFrom="paragraph">
                <wp:posOffset>-1082675</wp:posOffset>
              </wp:positionV>
              <wp:extent cx="1889760" cy="1821180"/>
              <wp:effectExtent l="0" t="0" r="0" b="7620"/>
              <wp:wrapNone/>
              <wp:docPr id="41" name="Ovaal 41"/>
              <wp:cNvGraphicFramePr/>
              <a:graphic xmlns:a="http://schemas.openxmlformats.org/drawingml/2006/main">
                <a:graphicData uri="http://schemas.microsoft.com/office/word/2010/wordprocessingShape">
                  <wps:wsp>
                    <wps:cNvSpPr/>
                    <wps:spPr>
                      <a:xfrm>
                        <a:off x="0" y="0"/>
                        <a:ext cx="1889760" cy="1821180"/>
                      </a:xfrm>
                      <a:prstGeom prst="ellipse">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D7C7D1" id="Ovaal 41" o:spid="_x0000_s1026" style="position:absolute;margin-left:394.8pt;margin-top:-85.25pt;width:148.8pt;height:14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" fillcolor="#f9b03a [3206]" stroked="f">
              <v:fill opacity="32896f"/>
              <w10:wrap anchorx="margin"/>
            </v:oval>
          </w:pict>
        </mc:Fallback>
      </mc:AlternateContent>
    </w:r>
    <w:r w:rsidRPr="00835BF4">
      <w:rPr>
        <w:noProof/>
      </w:rPr>
      <mc:AlternateContent>
        <mc:Choice Requires="wps">
          <w:drawing>
            <wp:anchor distT="0" distB="0" distL="114300" distR="114300" simplePos="0" relativeHeight="251660288" behindDoc="0" locked="0" layoutInCell="1" allowOverlap="1" wp14:anchorId="65E43E92" wp14:editId="0041642C">
              <wp:simplePos x="0" y="0"/>
              <wp:positionH relativeFrom="margin">
                <wp:posOffset>6080125</wp:posOffset>
              </wp:positionH>
              <wp:positionV relativeFrom="paragraph">
                <wp:posOffset>296545</wp:posOffset>
              </wp:positionV>
              <wp:extent cx="1333500" cy="1310640"/>
              <wp:effectExtent l="0" t="0" r="0" b="3810"/>
              <wp:wrapNone/>
              <wp:docPr id="42" name="Ovaal 42"/>
              <wp:cNvGraphicFramePr/>
              <a:graphic xmlns:a="http://schemas.openxmlformats.org/drawingml/2006/main">
                <a:graphicData uri="http://schemas.microsoft.com/office/word/2010/wordprocessingShape">
                  <wps:wsp>
                    <wps:cNvSpPr/>
                    <wps:spPr>
                      <a:xfrm>
                        <a:off x="0" y="0"/>
                        <a:ext cx="1333500" cy="1310640"/>
                      </a:xfrm>
                      <a:prstGeom prst="ellipse">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0BB09" id="Ovaal 42" o:spid="_x0000_s1026" style="position:absolute;margin-left:478.75pt;margin-top:23.35pt;width:105pt;height:10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" fillcolor="#e64852 [3205]" stroked="f">
              <v:fill opacity="32896f"/>
              <w10:wrap anchorx="margin"/>
            </v:oval>
          </w:pict>
        </mc:Fallback>
      </mc:AlternateContent>
    </w:r>
    <w:r w:rsidRPr="00835BF4">
      <w:rPr>
        <w:noProof/>
      </w:rPr>
      <mc:AlternateContent>
        <mc:Choice Requires="wps">
          <w:drawing>
            <wp:anchor distT="0" distB="0" distL="114300" distR="114300" simplePos="0" relativeHeight="251661312" behindDoc="0" locked="0" layoutInCell="1" allowOverlap="1" wp14:anchorId="67ACAC7F" wp14:editId="66626D09">
              <wp:simplePos x="0" y="0"/>
              <wp:positionH relativeFrom="margin">
                <wp:posOffset>5546725</wp:posOffset>
              </wp:positionH>
              <wp:positionV relativeFrom="paragraph">
                <wp:posOffset>517525</wp:posOffset>
              </wp:positionV>
              <wp:extent cx="739140" cy="746760"/>
              <wp:effectExtent l="0" t="0" r="3810" b="0"/>
              <wp:wrapNone/>
              <wp:docPr id="43" name="Ovaal 43"/>
              <wp:cNvGraphicFramePr/>
              <a:graphic xmlns:a="http://schemas.openxmlformats.org/drawingml/2006/main">
                <a:graphicData uri="http://schemas.microsoft.com/office/word/2010/wordprocessingShape">
                  <wps:wsp>
                    <wps:cNvSpPr/>
                    <wps:spPr>
                      <a:xfrm>
                        <a:off x="0" y="0"/>
                        <a:ext cx="739140" cy="746760"/>
                      </a:xfrm>
                      <a:prstGeom prst="ellipse">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C31A6" id="Ovaal 43" o:spid="_x0000_s1026" style="position:absolute;margin-left:436.75pt;margin-top:40.75pt;width:58.2pt;height:5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" fillcolor="#4bafc8 [3207]" stroked="f">
              <v:fill opacity="32896f"/>
              <w10:wrap anchorx="margin"/>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65E0"/>
    <w:multiLevelType w:val="hybridMultilevel"/>
    <w:tmpl w:val="E932E2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D521778"/>
    <w:multiLevelType w:val="hybridMultilevel"/>
    <w:tmpl w:val="FD8A23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A924B70"/>
    <w:multiLevelType w:val="hybridMultilevel"/>
    <w:tmpl w:val="97EA714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FE81C20"/>
    <w:multiLevelType w:val="hybridMultilevel"/>
    <w:tmpl w:val="E85EF7C4"/>
    <w:lvl w:ilvl="0" w:tplc="0E2C1138">
      <w:numFmt w:val="bullet"/>
      <w:lvlText w:val="-"/>
      <w:lvlJc w:val="left"/>
      <w:pPr>
        <w:ind w:left="720" w:hanging="360"/>
      </w:pPr>
      <w:rPr>
        <w:rFonts w:ascii="Nexa Light" w:eastAsiaTheme="minorEastAsia" w:hAnsi="Nexa 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443730D"/>
    <w:multiLevelType w:val="hybridMultilevel"/>
    <w:tmpl w:val="93EE99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2433865">
    <w:abstractNumId w:val="2"/>
  </w:num>
  <w:num w:numId="2" w16cid:durableId="25642710">
    <w:abstractNumId w:val="1"/>
  </w:num>
  <w:num w:numId="3" w16cid:durableId="923875979">
    <w:abstractNumId w:val="4"/>
  </w:num>
  <w:num w:numId="4" w16cid:durableId="725303066">
    <w:abstractNumId w:val="3"/>
  </w:num>
  <w:num w:numId="5" w16cid:durableId="100008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8"/>
    <w:rsid w:val="000D10CF"/>
    <w:rsid w:val="000D5A88"/>
    <w:rsid w:val="00247C0E"/>
    <w:rsid w:val="002D0538"/>
    <w:rsid w:val="00304F02"/>
    <w:rsid w:val="003B7AC1"/>
    <w:rsid w:val="003D137C"/>
    <w:rsid w:val="003D6091"/>
    <w:rsid w:val="003E59FA"/>
    <w:rsid w:val="00452672"/>
    <w:rsid w:val="00491D78"/>
    <w:rsid w:val="004E7CB1"/>
    <w:rsid w:val="00542A3F"/>
    <w:rsid w:val="00544C13"/>
    <w:rsid w:val="00575C87"/>
    <w:rsid w:val="005F62AE"/>
    <w:rsid w:val="006C2B10"/>
    <w:rsid w:val="006C387C"/>
    <w:rsid w:val="007032C1"/>
    <w:rsid w:val="00775EC9"/>
    <w:rsid w:val="007B0C62"/>
    <w:rsid w:val="00835BF4"/>
    <w:rsid w:val="009B18CD"/>
    <w:rsid w:val="009D7718"/>
    <w:rsid w:val="00A7731E"/>
    <w:rsid w:val="00BB7DB6"/>
    <w:rsid w:val="00CE6D78"/>
    <w:rsid w:val="00D12DF1"/>
    <w:rsid w:val="00D43CB0"/>
    <w:rsid w:val="00D632B9"/>
    <w:rsid w:val="00D969CC"/>
    <w:rsid w:val="00E63D02"/>
    <w:rsid w:val="00FF6169"/>
    <w:rsid w:val="1B8656B7"/>
    <w:rsid w:val="2164554A"/>
    <w:rsid w:val="235D1607"/>
    <w:rsid w:val="444ACFD4"/>
    <w:rsid w:val="45E6A035"/>
    <w:rsid w:val="491E40F7"/>
    <w:rsid w:val="6141E2F2"/>
    <w:rsid w:val="709C52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7DDFA"/>
  <w15:chartTrackingRefBased/>
  <w15:docId w15:val="{746BA09C-CDFF-4CA5-9AE5-C1321B53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137C"/>
    <w:pPr>
      <w:spacing w:after="0" w:line="240" w:lineRule="auto"/>
    </w:pPr>
    <w:rPr>
      <w:rFonts w:ascii="Nexa Light" w:eastAsiaTheme="minorEastAsia" w:hAnsi="Nexa Light"/>
      <w:lang w:eastAsia="nl-BE"/>
    </w:rPr>
  </w:style>
  <w:style w:type="paragraph" w:styleId="Kop1">
    <w:name w:val="heading 1"/>
    <w:basedOn w:val="Standaard"/>
    <w:next w:val="Standaard"/>
    <w:link w:val="Kop1Char"/>
    <w:uiPriority w:val="9"/>
    <w:qFormat/>
    <w:rsid w:val="005F62AE"/>
    <w:pPr>
      <w:keepNext/>
      <w:keepLines/>
      <w:spacing w:before="40" w:after="120"/>
      <w:outlineLvl w:val="0"/>
    </w:pPr>
    <w:rPr>
      <w:rFonts w:ascii="Nexa XBold" w:eastAsiaTheme="majorEastAsia" w:hAnsi="Nexa XBold" w:cstheme="majorBidi"/>
      <w:color w:val="1E467A"/>
      <w:sz w:val="32"/>
      <w:szCs w:val="32"/>
    </w:rPr>
  </w:style>
  <w:style w:type="paragraph" w:styleId="Kop2">
    <w:name w:val="heading 2"/>
    <w:basedOn w:val="Standaard"/>
    <w:next w:val="Standaard"/>
    <w:link w:val="Kop2Char"/>
    <w:uiPriority w:val="9"/>
    <w:unhideWhenUsed/>
    <w:qFormat/>
    <w:rsid w:val="005F62AE"/>
    <w:pPr>
      <w:keepNext/>
      <w:keepLines/>
      <w:spacing w:before="40" w:after="40"/>
      <w:outlineLvl w:val="1"/>
    </w:pPr>
    <w:rPr>
      <w:rFonts w:ascii="Nexa XBold" w:eastAsiaTheme="majorEastAsia" w:hAnsi="Nexa XBold" w:cstheme="majorBidi"/>
      <w:color w:val="4BAFC8"/>
      <w:sz w:val="28"/>
      <w:szCs w:val="26"/>
    </w:rPr>
  </w:style>
  <w:style w:type="paragraph" w:styleId="Kop3">
    <w:name w:val="heading 3"/>
    <w:basedOn w:val="Standaard"/>
    <w:next w:val="Standaard"/>
    <w:link w:val="Kop3Char"/>
    <w:uiPriority w:val="9"/>
    <w:unhideWhenUsed/>
    <w:qFormat/>
    <w:rsid w:val="005F62AE"/>
    <w:pPr>
      <w:keepNext/>
      <w:keepLines/>
      <w:spacing w:before="40" w:after="40"/>
      <w:outlineLvl w:val="2"/>
    </w:pPr>
    <w:rPr>
      <w:rFonts w:ascii="Nexa XBold" w:eastAsiaTheme="majorEastAsia" w:hAnsi="Nexa XBold" w:cstheme="majorBidi"/>
      <w:color w:val="E64852"/>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5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75EC9"/>
    <w:rPr>
      <w:color w:val="0000FF"/>
      <w:u w:val="single"/>
    </w:rPr>
  </w:style>
  <w:style w:type="table" w:customStyle="1" w:styleId="Tabelraster1">
    <w:name w:val="Tabelraster1"/>
    <w:basedOn w:val="Standaardtabel"/>
    <w:next w:val="Tabelraster"/>
    <w:uiPriority w:val="39"/>
    <w:rsid w:val="00775EC9"/>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F6169"/>
    <w:pPr>
      <w:ind w:left="720"/>
      <w:contextualSpacing/>
    </w:pPr>
  </w:style>
  <w:style w:type="character" w:styleId="Onopgelostemelding">
    <w:name w:val="Unresolved Mention"/>
    <w:basedOn w:val="Standaardalinea-lettertype"/>
    <w:uiPriority w:val="99"/>
    <w:semiHidden/>
    <w:unhideWhenUsed/>
    <w:rsid w:val="00FF6169"/>
    <w:rPr>
      <w:color w:val="605E5C"/>
      <w:shd w:val="clear" w:color="auto" w:fill="E1DFDD"/>
    </w:rPr>
  </w:style>
  <w:style w:type="character" w:customStyle="1" w:styleId="Kop1Char">
    <w:name w:val="Kop 1 Char"/>
    <w:basedOn w:val="Standaardalinea-lettertype"/>
    <w:link w:val="Kop1"/>
    <w:uiPriority w:val="9"/>
    <w:rsid w:val="005F62AE"/>
    <w:rPr>
      <w:rFonts w:ascii="Nexa XBold" w:eastAsiaTheme="majorEastAsia" w:hAnsi="Nexa XBold" w:cstheme="majorBidi"/>
      <w:color w:val="1E467A"/>
      <w:sz w:val="32"/>
      <w:szCs w:val="32"/>
      <w:lang w:eastAsia="nl-BE"/>
    </w:rPr>
  </w:style>
  <w:style w:type="character" w:customStyle="1" w:styleId="Kop2Char">
    <w:name w:val="Kop 2 Char"/>
    <w:basedOn w:val="Standaardalinea-lettertype"/>
    <w:link w:val="Kop2"/>
    <w:uiPriority w:val="9"/>
    <w:rsid w:val="005F62AE"/>
    <w:rPr>
      <w:rFonts w:ascii="Nexa XBold" w:eastAsiaTheme="majorEastAsia" w:hAnsi="Nexa XBold" w:cstheme="majorBidi"/>
      <w:color w:val="4BAFC8"/>
      <w:sz w:val="28"/>
      <w:szCs w:val="26"/>
      <w:lang w:eastAsia="nl-BE"/>
    </w:rPr>
  </w:style>
  <w:style w:type="character" w:customStyle="1" w:styleId="Kop3Char">
    <w:name w:val="Kop 3 Char"/>
    <w:basedOn w:val="Standaardalinea-lettertype"/>
    <w:link w:val="Kop3"/>
    <w:uiPriority w:val="9"/>
    <w:rsid w:val="005F62AE"/>
    <w:rPr>
      <w:rFonts w:ascii="Nexa XBold" w:eastAsiaTheme="majorEastAsia" w:hAnsi="Nexa XBold" w:cstheme="majorBidi"/>
      <w:color w:val="E64852"/>
      <w:sz w:val="24"/>
      <w:szCs w:val="24"/>
      <w:lang w:eastAsia="nl-BE"/>
    </w:rPr>
  </w:style>
  <w:style w:type="paragraph" w:styleId="Koptekst">
    <w:name w:val="header"/>
    <w:basedOn w:val="Standaard"/>
    <w:link w:val="KoptekstChar"/>
    <w:uiPriority w:val="99"/>
    <w:unhideWhenUsed/>
    <w:rsid w:val="00835BF4"/>
    <w:pPr>
      <w:tabs>
        <w:tab w:val="center" w:pos="4536"/>
        <w:tab w:val="right" w:pos="9072"/>
      </w:tabs>
    </w:pPr>
  </w:style>
  <w:style w:type="character" w:customStyle="1" w:styleId="KoptekstChar">
    <w:name w:val="Koptekst Char"/>
    <w:basedOn w:val="Standaardalinea-lettertype"/>
    <w:link w:val="Koptekst"/>
    <w:uiPriority w:val="99"/>
    <w:rsid w:val="00835BF4"/>
    <w:rPr>
      <w:rFonts w:ascii="Nexa Light" w:eastAsiaTheme="minorEastAsia" w:hAnsi="Nexa Light"/>
      <w:lang w:eastAsia="nl-BE"/>
    </w:rPr>
  </w:style>
  <w:style w:type="paragraph" w:styleId="Voettekst">
    <w:name w:val="footer"/>
    <w:basedOn w:val="Standaard"/>
    <w:link w:val="VoettekstChar"/>
    <w:uiPriority w:val="99"/>
    <w:unhideWhenUsed/>
    <w:rsid w:val="00835BF4"/>
    <w:pPr>
      <w:tabs>
        <w:tab w:val="center" w:pos="4536"/>
        <w:tab w:val="right" w:pos="9072"/>
      </w:tabs>
    </w:pPr>
  </w:style>
  <w:style w:type="character" w:customStyle="1" w:styleId="VoettekstChar">
    <w:name w:val="Voettekst Char"/>
    <w:basedOn w:val="Standaardalinea-lettertype"/>
    <w:link w:val="Voettekst"/>
    <w:uiPriority w:val="99"/>
    <w:rsid w:val="00835BF4"/>
    <w:rPr>
      <w:rFonts w:ascii="Nexa Light" w:eastAsiaTheme="minorEastAsia" w:hAnsi="Nexa Light"/>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17315">
      <w:bodyDiv w:val="1"/>
      <w:marLeft w:val="0"/>
      <w:marRight w:val="0"/>
      <w:marTop w:val="0"/>
      <w:marBottom w:val="0"/>
      <w:divBdr>
        <w:top w:val="none" w:sz="0" w:space="0" w:color="auto"/>
        <w:left w:val="none" w:sz="0" w:space="0" w:color="auto"/>
        <w:bottom w:val="none" w:sz="0" w:space="0" w:color="auto"/>
        <w:right w:val="none" w:sz="0" w:space="0" w:color="auto"/>
      </w:divBdr>
    </w:div>
    <w:div w:id="17558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broederlijkdelen.sharepoint.com/sites/Al.AssetLibrary/OfficeTemplateLibraryWZS/WZS%20Sjabloon%20Word.dotx" TargetMode="External"/></Relationships>
</file>

<file path=word/theme/theme1.xml><?xml version="1.0" encoding="utf-8"?>
<a:theme xmlns:a="http://schemas.openxmlformats.org/drawingml/2006/main" name="Kantoorthema">
  <a:themeElements>
    <a:clrScheme name="Welzijnsschakels">
      <a:dk1>
        <a:srgbClr val="1E467A"/>
      </a:dk1>
      <a:lt1>
        <a:srgbClr val="4BAFC8"/>
      </a:lt1>
      <a:dk2>
        <a:srgbClr val="E64852"/>
      </a:dk2>
      <a:lt2>
        <a:srgbClr val="F9B03A"/>
      </a:lt2>
      <a:accent1>
        <a:srgbClr val="1E467A"/>
      </a:accent1>
      <a:accent2>
        <a:srgbClr val="E64852"/>
      </a:accent2>
      <a:accent3>
        <a:srgbClr val="F9B03A"/>
      </a:accent3>
      <a:accent4>
        <a:srgbClr val="4BAFC8"/>
      </a:accent4>
      <a:accent5>
        <a:srgbClr val="FFFFFF"/>
      </a:accent5>
      <a:accent6>
        <a:srgbClr val="000000"/>
      </a:accent6>
      <a:hlink>
        <a:srgbClr val="4BAFC8"/>
      </a:hlink>
      <a:folHlink>
        <a:srgbClr val="E6485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DE4D42ED44749AEBBA19B28D13DB7" ma:contentTypeVersion="0" ma:contentTypeDescription="Create a new document." ma:contentTypeScope="" ma:versionID="9ecff2445714aa39cf39243a26fb6fd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13645-8F8A-483A-83A2-1B77CA6E5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BB7405-5F99-4E9A-8A9D-04850ED9A596}">
  <ds:schemaRefs>
    <ds:schemaRef ds:uri="http://schemas.microsoft.com/sharepoint/v3/contenttype/forms"/>
  </ds:schemaRefs>
</ds:datastoreItem>
</file>

<file path=customXml/itemProps3.xml><?xml version="1.0" encoding="utf-8"?>
<ds:datastoreItem xmlns:ds="http://schemas.openxmlformats.org/officeDocument/2006/customXml" ds:itemID="{91E91C99-31D2-4003-9A11-5FEE822ADB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WZS%20Sjabloon%20Word</Template>
  <TotalTime>0</TotalTime>
  <Pages>1</Pages>
  <Words>153</Words>
  <Characters>845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Dijk</dc:creator>
  <cp:keywords/>
  <dc:description/>
  <cp:lastModifiedBy>Fleur Van Dijk</cp:lastModifiedBy>
  <cp:revision>1</cp:revision>
  <dcterms:created xsi:type="dcterms:W3CDTF">2025-05-27T13:22:00Z</dcterms:created>
  <dcterms:modified xsi:type="dcterms:W3CDTF">2025-05-27T13:28:00Z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0x010100421DE4D42ED44749AEBBA19B28D13DB7</vt:lpwstr>
  </property>
</Properties>
</file>